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49631" w14:textId="77777777" w:rsidR="00FE067E" w:rsidRDefault="003C6034" w:rsidP="00CC1F3B">
      <w:pPr>
        <w:pStyle w:val="TitlePageOrigin"/>
      </w:pPr>
      <w:r>
        <w:rPr>
          <w:caps w:val="0"/>
        </w:rPr>
        <w:t>WEST VIRGINIA LEGISLATURE</w:t>
      </w:r>
    </w:p>
    <w:p w14:paraId="32427F03" w14:textId="7EB7C799" w:rsidR="00CD36CF" w:rsidRDefault="00CD36CF" w:rsidP="00CC1F3B">
      <w:pPr>
        <w:pStyle w:val="TitlePageSession"/>
      </w:pPr>
      <w:r>
        <w:t>20</w:t>
      </w:r>
      <w:r w:rsidR="00EC5E63">
        <w:t>2</w:t>
      </w:r>
      <w:r w:rsidR="009D2186">
        <w:t>6</w:t>
      </w:r>
      <w:r>
        <w:t xml:space="preserve"> </w:t>
      </w:r>
      <w:r w:rsidR="003C6034">
        <w:rPr>
          <w:caps w:val="0"/>
        </w:rPr>
        <w:t>REGULAR SESSION</w:t>
      </w:r>
      <w:r w:rsidR="009F335C">
        <w:rPr>
          <w:noProof/>
        </w:rPr>
        <mc:AlternateContent>
          <mc:Choice Requires="wps">
            <w:drawing>
              <wp:anchor distT="0" distB="0" distL="114300" distR="114300" simplePos="0" relativeHeight="251659264" behindDoc="0" locked="0" layoutInCell="1" allowOverlap="1" wp14:anchorId="6B712680" wp14:editId="1637AB4E">
                <wp:simplePos x="0" y="0"/>
                <wp:positionH relativeFrom="column">
                  <wp:posOffset>6007100</wp:posOffset>
                </wp:positionH>
                <wp:positionV relativeFrom="paragraph">
                  <wp:posOffset>1617980</wp:posOffset>
                </wp:positionV>
                <wp:extent cx="635000" cy="476250"/>
                <wp:effectExtent l="0" t="0" r="12700" b="19050"/>
                <wp:wrapNone/>
                <wp:docPr id="115215217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8837A50" w14:textId="72B73649" w:rsidR="009F335C" w:rsidRPr="009F335C" w:rsidRDefault="009F335C" w:rsidP="009F335C">
                            <w:pPr>
                              <w:spacing w:line="240" w:lineRule="auto"/>
                              <w:jc w:val="center"/>
                              <w:rPr>
                                <w:rFonts w:cs="Arial"/>
                                <w:b/>
                              </w:rPr>
                            </w:pPr>
                            <w:r w:rsidRPr="009F335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712680"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78837A50" w14:textId="72B73649" w:rsidR="009F335C" w:rsidRPr="009F335C" w:rsidRDefault="009F335C" w:rsidP="009F335C">
                      <w:pPr>
                        <w:spacing w:line="240" w:lineRule="auto"/>
                        <w:jc w:val="center"/>
                        <w:rPr>
                          <w:rFonts w:cs="Arial"/>
                          <w:b/>
                        </w:rPr>
                      </w:pPr>
                      <w:r w:rsidRPr="009F335C">
                        <w:rPr>
                          <w:rFonts w:cs="Arial"/>
                          <w:b/>
                        </w:rPr>
                        <w:t>FISCAL NOTE</w:t>
                      </w:r>
                    </w:p>
                  </w:txbxContent>
                </v:textbox>
              </v:shape>
            </w:pict>
          </mc:Fallback>
        </mc:AlternateContent>
      </w:r>
    </w:p>
    <w:p w14:paraId="3C0F6C2F" w14:textId="77777777" w:rsidR="00CD36CF" w:rsidRDefault="002D06A0" w:rsidP="00CC1F3B">
      <w:pPr>
        <w:pStyle w:val="TitlePageBillPrefix"/>
      </w:pPr>
      <w:sdt>
        <w:sdtPr>
          <w:tag w:val="IntroDate"/>
          <w:id w:val="-1236936958"/>
          <w:placeholder>
            <w:docPart w:val="5EDBC3058BCC4F0688574196ADE892FB"/>
          </w:placeholder>
          <w:text/>
        </w:sdtPr>
        <w:sdtEndPr/>
        <w:sdtContent>
          <w:r w:rsidR="00AE48A0">
            <w:t>Introduced</w:t>
          </w:r>
        </w:sdtContent>
      </w:sdt>
    </w:p>
    <w:p w14:paraId="36B6159A" w14:textId="69434CA4" w:rsidR="00CD36CF" w:rsidRDefault="002D06A0" w:rsidP="00CC1F3B">
      <w:pPr>
        <w:pStyle w:val="BillNumber"/>
      </w:pPr>
      <w:sdt>
        <w:sdtPr>
          <w:tag w:val="Chamber"/>
          <w:id w:val="893011969"/>
          <w:lock w:val="sdtLocked"/>
          <w:placeholder>
            <w:docPart w:val="CA551236DF42415F932A14ACDB4211D9"/>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413FA65DA15B40F1AB9A10C359620A36"/>
          </w:placeholder>
          <w:text/>
        </w:sdtPr>
        <w:sdtEndPr/>
        <w:sdtContent>
          <w:r>
            <w:t>4437</w:t>
          </w:r>
        </w:sdtContent>
      </w:sdt>
    </w:p>
    <w:p w14:paraId="02677636" w14:textId="0F3E7EFA" w:rsidR="00CD36CF" w:rsidRDefault="00CD36CF" w:rsidP="00CC1F3B">
      <w:pPr>
        <w:pStyle w:val="Sponsors"/>
      </w:pPr>
      <w:r>
        <w:t xml:space="preserve">By </w:t>
      </w:r>
      <w:sdt>
        <w:sdtPr>
          <w:tag w:val="Sponsors"/>
          <w:id w:val="1589585889"/>
          <w:placeholder>
            <w:docPart w:val="51F521C3242946768D526F723768AE57"/>
          </w:placeholder>
          <w:text w:multiLine="1"/>
        </w:sdtPr>
        <w:sdtEndPr/>
        <w:sdtContent>
          <w:r w:rsidR="009D2186">
            <w:t>Delegate</w:t>
          </w:r>
          <w:r w:rsidR="001552BA">
            <w:t>s</w:t>
          </w:r>
          <w:r w:rsidR="009D2186">
            <w:t xml:space="preserve"> Sheedy</w:t>
          </w:r>
          <w:r w:rsidR="001552BA">
            <w:t>, D. Cannon, McCormick, Adkins, Green, Watt, Vance, Clay, Willis, Jennings, and Cooper</w:t>
          </w:r>
        </w:sdtContent>
      </w:sdt>
    </w:p>
    <w:p w14:paraId="562EB11C" w14:textId="112924C7" w:rsidR="00E831B3" w:rsidRDefault="00CD36CF" w:rsidP="00CC1F3B">
      <w:pPr>
        <w:pStyle w:val="References"/>
      </w:pPr>
      <w:r>
        <w:t>[</w:t>
      </w:r>
      <w:sdt>
        <w:sdtPr>
          <w:tag w:val="References"/>
          <w:id w:val="-1043047873"/>
          <w:placeholder>
            <w:docPart w:val="A86D9F663A8F43B4AE8EB90D7FA94C12"/>
          </w:placeholder>
          <w:text w:multiLine="1"/>
        </w:sdtPr>
        <w:sdtEndPr/>
        <w:sdtContent>
          <w:r w:rsidR="002D06A0">
            <w:t>Introduced January 16, 2026; referred to the Committee on Energy and Public Works</w:t>
          </w:r>
        </w:sdtContent>
      </w:sdt>
      <w:r>
        <w:t>]</w:t>
      </w:r>
    </w:p>
    <w:p w14:paraId="584D618E" w14:textId="1D96BA7C" w:rsidR="00303684" w:rsidRDefault="0000526A" w:rsidP="00CC1F3B">
      <w:pPr>
        <w:pStyle w:val="TitleSection"/>
      </w:pPr>
      <w:r>
        <w:lastRenderedPageBreak/>
        <w:t>A BILL</w:t>
      </w:r>
      <w:r w:rsidR="009D2186">
        <w:t xml:space="preserve"> </w:t>
      </w:r>
      <w:r w:rsidR="009D2186" w:rsidRPr="00F72DA2">
        <w:rPr>
          <w:color w:val="auto"/>
        </w:rPr>
        <w:t>to amend and reenact §17A-3-14b of the Code of West Virginia, 1931, as amended, relating to providing for one free Gold Star Family license plate to Gold Star parents.</w:t>
      </w:r>
    </w:p>
    <w:p w14:paraId="2BA46206" w14:textId="77777777" w:rsidR="00303684" w:rsidRDefault="00303684" w:rsidP="00CC1F3B">
      <w:pPr>
        <w:pStyle w:val="EnactingClause"/>
      </w:pPr>
      <w:r>
        <w:t>Be it enacted by the Legislature of West Virginia:</w:t>
      </w:r>
    </w:p>
    <w:p w14:paraId="5C51470F"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0DE114F" w14:textId="77777777" w:rsidR="009D2186" w:rsidRPr="00F72DA2" w:rsidRDefault="009D2186" w:rsidP="009D2186">
      <w:pPr>
        <w:pStyle w:val="ArticleHeading"/>
        <w:rPr>
          <w:color w:val="auto"/>
        </w:rPr>
        <w:sectPr w:rsidR="009D2186" w:rsidRPr="00F72DA2" w:rsidSect="009D2186">
          <w:type w:val="continuous"/>
          <w:pgSz w:w="12240" w:h="15840" w:code="1"/>
          <w:pgMar w:top="1440" w:right="1440" w:bottom="1440" w:left="1440" w:header="720" w:footer="720" w:gutter="0"/>
          <w:lnNumType w:countBy="1" w:restart="newSection"/>
          <w:cols w:space="720"/>
          <w:titlePg/>
          <w:docGrid w:linePitch="360"/>
        </w:sectPr>
      </w:pPr>
      <w:r w:rsidRPr="00F72DA2">
        <w:rPr>
          <w:color w:val="auto"/>
        </w:rPr>
        <w:t>article 3. ORIGINAL AND RENEWAL OF REGISTRATION; ISSUANCE OF CERTIFICATES OF TITLE.</w:t>
      </w:r>
    </w:p>
    <w:p w14:paraId="524AD838" w14:textId="77777777" w:rsidR="009D2186" w:rsidRPr="00F72DA2" w:rsidRDefault="009D2186" w:rsidP="009D2186">
      <w:pPr>
        <w:pStyle w:val="SectionHeading"/>
        <w:rPr>
          <w:color w:val="auto"/>
        </w:rPr>
        <w:sectPr w:rsidR="009D2186" w:rsidRPr="00F72DA2" w:rsidSect="009D2186">
          <w:type w:val="continuous"/>
          <w:pgSz w:w="12240" w:h="15840" w:code="1"/>
          <w:pgMar w:top="1440" w:right="1440" w:bottom="1440" w:left="1440" w:header="720" w:footer="720" w:gutter="0"/>
          <w:lnNumType w:countBy="1" w:restart="newSection"/>
          <w:cols w:space="720"/>
          <w:titlePg/>
          <w:docGrid w:linePitch="360"/>
        </w:sectPr>
      </w:pPr>
      <w:r w:rsidRPr="00F72DA2">
        <w:rPr>
          <w:color w:val="auto"/>
        </w:rPr>
        <w:t>§17A-3-14b. Special registration plates for military personnel.</w:t>
      </w:r>
    </w:p>
    <w:p w14:paraId="1C55B1FD" w14:textId="77777777" w:rsidR="009D2186" w:rsidRPr="00F72DA2" w:rsidRDefault="009D2186" w:rsidP="009D2186">
      <w:pPr>
        <w:pStyle w:val="SectionBody"/>
        <w:rPr>
          <w:color w:val="auto"/>
        </w:rPr>
      </w:pPr>
      <w:r w:rsidRPr="00F72DA2">
        <w:rPr>
          <w:color w:val="auto"/>
        </w:rPr>
        <w:t xml:space="preserve">(a) The division may continue to issue special plates for any plate class authorized by enactments of §17A-3-14 of this code prior to the year 2023 for active, retired, or honorably discharged military personnel, or the next of kin of a member of any branch of the armed services of the United States killed in combat.  The division shall charge an initial application fee of $10 for each special registration plate issued pursuant to this section, which is in addition to all other fees required by this chapter. A surviving spouse may continue to use his or her deceased spouse’s military license plate until the surviving spouse dies, remarries, or does not renew the license plate. </w:t>
      </w:r>
    </w:p>
    <w:p w14:paraId="1E9A01FE" w14:textId="77777777" w:rsidR="009D2186" w:rsidRPr="00F72DA2" w:rsidRDefault="009D2186" w:rsidP="009D2186">
      <w:pPr>
        <w:pStyle w:val="SectionBody"/>
        <w:rPr>
          <w:color w:val="auto"/>
        </w:rPr>
      </w:pPr>
      <w:r w:rsidRPr="00F72DA2">
        <w:rPr>
          <w:color w:val="auto"/>
        </w:rPr>
        <w:t>(b) The applicant shall present documentation as determined by the commissioner as evidence of qualification for any plate authorized in this section.</w:t>
      </w:r>
    </w:p>
    <w:p w14:paraId="154B20E7" w14:textId="77777777" w:rsidR="009D2186" w:rsidRPr="00F72DA2" w:rsidRDefault="009D2186" w:rsidP="009D2186">
      <w:pPr>
        <w:pStyle w:val="SectionBody"/>
        <w:rPr>
          <w:color w:val="auto"/>
        </w:rPr>
      </w:pPr>
      <w:r w:rsidRPr="00F72DA2">
        <w:rPr>
          <w:color w:val="auto"/>
        </w:rPr>
        <w:t>(c) The division may issue a special registration plate pursuant to this section to any number of vehicles titled in the name of the applicant.</w:t>
      </w:r>
    </w:p>
    <w:p w14:paraId="7E39F729" w14:textId="77777777" w:rsidR="009D2186" w:rsidRPr="00F72DA2" w:rsidRDefault="009D2186" w:rsidP="009D2186">
      <w:pPr>
        <w:pStyle w:val="SectionBody"/>
        <w:rPr>
          <w:color w:val="auto"/>
        </w:rPr>
      </w:pPr>
      <w:r w:rsidRPr="00F72DA2">
        <w:rPr>
          <w:color w:val="auto"/>
        </w:rPr>
        <w:t xml:space="preserve">(d) If a new special plate as authorized in this section recognizes members of a military organization chartered by the United States Congress, the division may produce such plate upon receipt of a guarantee from the organization of a minimum of 100 applicants. </w:t>
      </w:r>
    </w:p>
    <w:p w14:paraId="10CBD769" w14:textId="77777777" w:rsidR="009D2186" w:rsidRPr="00F72DA2" w:rsidRDefault="009D2186" w:rsidP="009D2186">
      <w:pPr>
        <w:pStyle w:val="SectionBody"/>
        <w:rPr>
          <w:color w:val="auto"/>
        </w:rPr>
      </w:pPr>
      <w:r w:rsidRPr="00F72DA2">
        <w:rPr>
          <w:color w:val="auto"/>
        </w:rPr>
        <w:t xml:space="preserve">(e) A Gold star spouse shall be exempt from all registration fees otherwise required by the provisions of this chapter for the registration of one Gold Star Family license plate for personal use.  For purposes of this section, a "Gold star spouse" means a widow (remarried or not) or widower (remarried or not) of a veteran </w:t>
      </w:r>
      <w:r w:rsidRPr="00092D9B">
        <w:rPr>
          <w:strike/>
          <w:color w:val="auto"/>
        </w:rPr>
        <w:t>who is eligible to receive a gold star lapel pin</w:t>
      </w:r>
      <w:r w:rsidRPr="00F72DA2">
        <w:rPr>
          <w:color w:val="auto"/>
        </w:rPr>
        <w:t xml:space="preserve"> under 10 U.S.C. § 1126 (or its successor).</w:t>
      </w:r>
    </w:p>
    <w:p w14:paraId="35200435" w14:textId="77137FD4" w:rsidR="008736AA" w:rsidRDefault="009D2186" w:rsidP="009D2186">
      <w:pPr>
        <w:pStyle w:val="SectionBody"/>
      </w:pPr>
      <w:r w:rsidRPr="00F72DA2">
        <w:rPr>
          <w:color w:val="auto"/>
          <w:u w:val="single"/>
        </w:rPr>
        <w:t>(f) A Gold star parent shall be exempt from all registration fees otherwise required by the provisions of this chapter for the registration of one Gold Star Family license plate for personal use.  For purposes of this section, a "Gold star parent" means a mother or father of a veteran who is eligible to receive a gold star lapel pin under 10 U.S.C. § 1126 (or its successor).</w:t>
      </w:r>
    </w:p>
    <w:p w14:paraId="284E4577" w14:textId="77777777" w:rsidR="00C33014" w:rsidRDefault="00C33014" w:rsidP="00CC1F3B">
      <w:pPr>
        <w:pStyle w:val="Note"/>
      </w:pPr>
    </w:p>
    <w:p w14:paraId="5DCBA265" w14:textId="24A500CC" w:rsidR="006865E9" w:rsidRDefault="00CF1DCA" w:rsidP="00CC1F3B">
      <w:pPr>
        <w:pStyle w:val="Note"/>
      </w:pPr>
      <w:r>
        <w:t xml:space="preserve">NOTE: </w:t>
      </w:r>
      <w:r w:rsidR="009D2186" w:rsidRPr="00F72DA2">
        <w:rPr>
          <w:color w:val="auto"/>
        </w:rPr>
        <w:t>The purpose of this bill is to provide for one free Gold Star Family license plate to a Gold Star parent.</w:t>
      </w:r>
    </w:p>
    <w:p w14:paraId="6821F76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CFF69" w14:textId="77777777" w:rsidR="009D2186" w:rsidRPr="00B844FE" w:rsidRDefault="009D2186" w:rsidP="00B844FE">
      <w:r>
        <w:separator/>
      </w:r>
    </w:p>
  </w:endnote>
  <w:endnote w:type="continuationSeparator" w:id="0">
    <w:p w14:paraId="3B31EB18" w14:textId="77777777" w:rsidR="009D2186" w:rsidRPr="00B844FE" w:rsidRDefault="009D218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93ADF9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2A145E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362E37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FFBA7" w14:textId="77777777" w:rsidR="009D2186" w:rsidRPr="00B844FE" w:rsidRDefault="009D2186" w:rsidP="00B844FE">
      <w:r>
        <w:separator/>
      </w:r>
    </w:p>
  </w:footnote>
  <w:footnote w:type="continuationSeparator" w:id="0">
    <w:p w14:paraId="74167EB7" w14:textId="77777777" w:rsidR="009D2186" w:rsidRPr="00B844FE" w:rsidRDefault="009D218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5D9B0" w14:textId="77777777" w:rsidR="002A0269" w:rsidRPr="00B844FE" w:rsidRDefault="002D06A0">
    <w:pPr>
      <w:pStyle w:val="Header"/>
    </w:pPr>
    <w:sdt>
      <w:sdtPr>
        <w:id w:val="-684364211"/>
        <w:placeholder>
          <w:docPart w:val="CA551236DF42415F932A14ACDB4211D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A551236DF42415F932A14ACDB4211D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E66EA" w14:textId="44A8794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9D2186">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D2186">
          <w:rPr>
            <w:sz w:val="22"/>
            <w:szCs w:val="22"/>
          </w:rPr>
          <w:t>2026R1445</w:t>
        </w:r>
      </w:sdtContent>
    </w:sdt>
  </w:p>
  <w:p w14:paraId="6A8EF52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574F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186"/>
    <w:rsid w:val="0000526A"/>
    <w:rsid w:val="000573A9"/>
    <w:rsid w:val="00085D22"/>
    <w:rsid w:val="00092D9B"/>
    <w:rsid w:val="00093AB0"/>
    <w:rsid w:val="000C5C77"/>
    <w:rsid w:val="000E3912"/>
    <w:rsid w:val="0010070F"/>
    <w:rsid w:val="0015112E"/>
    <w:rsid w:val="001552BA"/>
    <w:rsid w:val="001552E7"/>
    <w:rsid w:val="001566B4"/>
    <w:rsid w:val="00175231"/>
    <w:rsid w:val="00191F3B"/>
    <w:rsid w:val="001A66B7"/>
    <w:rsid w:val="001C279E"/>
    <w:rsid w:val="001D459E"/>
    <w:rsid w:val="00211F02"/>
    <w:rsid w:val="0022348D"/>
    <w:rsid w:val="0027011C"/>
    <w:rsid w:val="00274200"/>
    <w:rsid w:val="00275740"/>
    <w:rsid w:val="002A0269"/>
    <w:rsid w:val="002D06A0"/>
    <w:rsid w:val="00303684"/>
    <w:rsid w:val="00306747"/>
    <w:rsid w:val="003143F5"/>
    <w:rsid w:val="00314854"/>
    <w:rsid w:val="00344907"/>
    <w:rsid w:val="00394191"/>
    <w:rsid w:val="003C51CD"/>
    <w:rsid w:val="003C6034"/>
    <w:rsid w:val="00400B5C"/>
    <w:rsid w:val="004368E0"/>
    <w:rsid w:val="004C13DD"/>
    <w:rsid w:val="004D3ABE"/>
    <w:rsid w:val="004E3441"/>
    <w:rsid w:val="00500579"/>
    <w:rsid w:val="00531842"/>
    <w:rsid w:val="005A5366"/>
    <w:rsid w:val="006369EB"/>
    <w:rsid w:val="00637E73"/>
    <w:rsid w:val="006865E9"/>
    <w:rsid w:val="00686E9A"/>
    <w:rsid w:val="00691F3E"/>
    <w:rsid w:val="00694BFB"/>
    <w:rsid w:val="006A106B"/>
    <w:rsid w:val="006C523D"/>
    <w:rsid w:val="006D4036"/>
    <w:rsid w:val="007609E6"/>
    <w:rsid w:val="007A5259"/>
    <w:rsid w:val="007A7081"/>
    <w:rsid w:val="007F1CF5"/>
    <w:rsid w:val="00827265"/>
    <w:rsid w:val="00834EDE"/>
    <w:rsid w:val="008736AA"/>
    <w:rsid w:val="008D275D"/>
    <w:rsid w:val="008F171B"/>
    <w:rsid w:val="00946186"/>
    <w:rsid w:val="00980327"/>
    <w:rsid w:val="00986478"/>
    <w:rsid w:val="009B5557"/>
    <w:rsid w:val="009D2186"/>
    <w:rsid w:val="009F1067"/>
    <w:rsid w:val="009F335C"/>
    <w:rsid w:val="00A31E01"/>
    <w:rsid w:val="00A527AD"/>
    <w:rsid w:val="00A718CF"/>
    <w:rsid w:val="00AA069B"/>
    <w:rsid w:val="00AE48A0"/>
    <w:rsid w:val="00AE61BE"/>
    <w:rsid w:val="00B16F25"/>
    <w:rsid w:val="00B24422"/>
    <w:rsid w:val="00B431F9"/>
    <w:rsid w:val="00B66B81"/>
    <w:rsid w:val="00B71E6F"/>
    <w:rsid w:val="00B80C20"/>
    <w:rsid w:val="00B844FE"/>
    <w:rsid w:val="00B86B4F"/>
    <w:rsid w:val="00BA1F84"/>
    <w:rsid w:val="00BC562B"/>
    <w:rsid w:val="00C33014"/>
    <w:rsid w:val="00C33434"/>
    <w:rsid w:val="00C34869"/>
    <w:rsid w:val="00C42E2B"/>
    <w:rsid w:val="00C42EB6"/>
    <w:rsid w:val="00C62327"/>
    <w:rsid w:val="00C85096"/>
    <w:rsid w:val="00C90E79"/>
    <w:rsid w:val="00CB20EF"/>
    <w:rsid w:val="00CC1F3B"/>
    <w:rsid w:val="00CD12CB"/>
    <w:rsid w:val="00CD36CF"/>
    <w:rsid w:val="00CF1DCA"/>
    <w:rsid w:val="00D579FC"/>
    <w:rsid w:val="00D81C16"/>
    <w:rsid w:val="00DE526B"/>
    <w:rsid w:val="00DF199D"/>
    <w:rsid w:val="00DF485A"/>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8852B"/>
  <w15:chartTrackingRefBased/>
  <w15:docId w15:val="{E2F63F98-A62F-400B-9321-6FF0D5637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9D2186"/>
    <w:rPr>
      <w:rFonts w:eastAsia="Calibri"/>
      <w:color w:val="000000"/>
    </w:rPr>
  </w:style>
  <w:style w:type="character" w:customStyle="1" w:styleId="SectionHeadingChar">
    <w:name w:val="Section Heading Char"/>
    <w:link w:val="SectionHeading"/>
    <w:locked/>
    <w:rsid w:val="009D218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DBC3058BCC4F0688574196ADE892FB"/>
        <w:category>
          <w:name w:val="General"/>
          <w:gallery w:val="placeholder"/>
        </w:category>
        <w:types>
          <w:type w:val="bbPlcHdr"/>
        </w:types>
        <w:behaviors>
          <w:behavior w:val="content"/>
        </w:behaviors>
        <w:guid w:val="{A049830E-5D3F-4777-BE5C-B7B225026DC1}"/>
      </w:docPartPr>
      <w:docPartBody>
        <w:p w:rsidR="00242D88" w:rsidRDefault="00242D88">
          <w:pPr>
            <w:pStyle w:val="5EDBC3058BCC4F0688574196ADE892FB"/>
          </w:pPr>
          <w:r w:rsidRPr="00B844FE">
            <w:t>Prefix Text</w:t>
          </w:r>
        </w:p>
      </w:docPartBody>
    </w:docPart>
    <w:docPart>
      <w:docPartPr>
        <w:name w:val="CA551236DF42415F932A14ACDB4211D9"/>
        <w:category>
          <w:name w:val="General"/>
          <w:gallery w:val="placeholder"/>
        </w:category>
        <w:types>
          <w:type w:val="bbPlcHdr"/>
        </w:types>
        <w:behaviors>
          <w:behavior w:val="content"/>
        </w:behaviors>
        <w:guid w:val="{52635892-354C-4978-85E1-01C16E500AC7}"/>
      </w:docPartPr>
      <w:docPartBody>
        <w:p w:rsidR="00242D88" w:rsidRDefault="00242D88">
          <w:pPr>
            <w:pStyle w:val="CA551236DF42415F932A14ACDB4211D9"/>
          </w:pPr>
          <w:r w:rsidRPr="00B844FE">
            <w:t>[Type here]</w:t>
          </w:r>
        </w:p>
      </w:docPartBody>
    </w:docPart>
    <w:docPart>
      <w:docPartPr>
        <w:name w:val="413FA65DA15B40F1AB9A10C359620A36"/>
        <w:category>
          <w:name w:val="General"/>
          <w:gallery w:val="placeholder"/>
        </w:category>
        <w:types>
          <w:type w:val="bbPlcHdr"/>
        </w:types>
        <w:behaviors>
          <w:behavior w:val="content"/>
        </w:behaviors>
        <w:guid w:val="{B05E8205-9FFB-4A99-8B36-DF82CD6E9AC8}"/>
      </w:docPartPr>
      <w:docPartBody>
        <w:p w:rsidR="00242D88" w:rsidRDefault="00242D88">
          <w:pPr>
            <w:pStyle w:val="413FA65DA15B40F1AB9A10C359620A36"/>
          </w:pPr>
          <w:r w:rsidRPr="00B844FE">
            <w:t>Number</w:t>
          </w:r>
        </w:p>
      </w:docPartBody>
    </w:docPart>
    <w:docPart>
      <w:docPartPr>
        <w:name w:val="51F521C3242946768D526F723768AE57"/>
        <w:category>
          <w:name w:val="General"/>
          <w:gallery w:val="placeholder"/>
        </w:category>
        <w:types>
          <w:type w:val="bbPlcHdr"/>
        </w:types>
        <w:behaviors>
          <w:behavior w:val="content"/>
        </w:behaviors>
        <w:guid w:val="{8089A4B8-AE46-4072-B9E4-D41E57ED25ED}"/>
      </w:docPartPr>
      <w:docPartBody>
        <w:p w:rsidR="00242D88" w:rsidRDefault="00242D88">
          <w:pPr>
            <w:pStyle w:val="51F521C3242946768D526F723768AE57"/>
          </w:pPr>
          <w:r w:rsidRPr="00B844FE">
            <w:t>Enter Sponsors Here</w:t>
          </w:r>
        </w:p>
      </w:docPartBody>
    </w:docPart>
    <w:docPart>
      <w:docPartPr>
        <w:name w:val="A86D9F663A8F43B4AE8EB90D7FA94C12"/>
        <w:category>
          <w:name w:val="General"/>
          <w:gallery w:val="placeholder"/>
        </w:category>
        <w:types>
          <w:type w:val="bbPlcHdr"/>
        </w:types>
        <w:behaviors>
          <w:behavior w:val="content"/>
        </w:behaviors>
        <w:guid w:val="{D8EFD166-1E6D-4DBD-9449-A0FBDADD2365}"/>
      </w:docPartPr>
      <w:docPartBody>
        <w:p w:rsidR="00242D88" w:rsidRDefault="00242D88">
          <w:pPr>
            <w:pStyle w:val="A86D9F663A8F43B4AE8EB90D7FA94C1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D88"/>
    <w:rsid w:val="00175231"/>
    <w:rsid w:val="00242D88"/>
    <w:rsid w:val="00306747"/>
    <w:rsid w:val="00344907"/>
    <w:rsid w:val="00C42E2B"/>
    <w:rsid w:val="00C90E79"/>
    <w:rsid w:val="00DF4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DBC3058BCC4F0688574196ADE892FB">
    <w:name w:val="5EDBC3058BCC4F0688574196ADE892FB"/>
  </w:style>
  <w:style w:type="paragraph" w:customStyle="1" w:styleId="CA551236DF42415F932A14ACDB4211D9">
    <w:name w:val="CA551236DF42415F932A14ACDB4211D9"/>
  </w:style>
  <w:style w:type="paragraph" w:customStyle="1" w:styleId="413FA65DA15B40F1AB9A10C359620A36">
    <w:name w:val="413FA65DA15B40F1AB9A10C359620A36"/>
  </w:style>
  <w:style w:type="paragraph" w:customStyle="1" w:styleId="51F521C3242946768D526F723768AE57">
    <w:name w:val="51F521C3242946768D526F723768AE57"/>
  </w:style>
  <w:style w:type="character" w:styleId="PlaceholderText">
    <w:name w:val="Placeholder Text"/>
    <w:basedOn w:val="DefaultParagraphFont"/>
    <w:uiPriority w:val="99"/>
    <w:semiHidden/>
    <w:rPr>
      <w:color w:val="808080"/>
    </w:rPr>
  </w:style>
  <w:style w:type="paragraph" w:customStyle="1" w:styleId="A86D9F663A8F43B4AE8EB90D7FA94C12">
    <w:name w:val="A86D9F663A8F43B4AE8EB90D7FA94C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454</Words>
  <Characters>2500</Characters>
  <Application>Microsoft Office Word</Application>
  <DocSecurity>0</DocSecurity>
  <Lines>43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2026-01-15T23:30:00Z</dcterms:created>
  <dcterms:modified xsi:type="dcterms:W3CDTF">2026-01-15T23:30:00Z</dcterms:modified>
</cp:coreProperties>
</file>